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222CE51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A2131">
        <w:rPr>
          <w:kern w:val="3"/>
          <w:lang w:val="en-US" w:eastAsia="ar-SA"/>
        </w:rPr>
        <w:t>06.02.2026.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C5C9B5E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8A2131">
        <w:rPr>
          <w:b/>
          <w:bCs/>
          <w:kern w:val="3"/>
          <w:lang w:val="sr-Cyrl-RS" w:eastAsia="ar-SA"/>
        </w:rPr>
        <w:t>Основна плоча са дисплејом за МХ6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2EECE8B" w:rsidR="00EC05A7" w:rsidRPr="008A213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A2131">
        <w:rPr>
          <w:b/>
          <w:kern w:val="3"/>
          <w:lang w:val="sr-Cyrl-RS" w:eastAsia="ar-SA"/>
        </w:rPr>
        <w:t xml:space="preserve"> 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655321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A2131">
        <w:rPr>
          <w:kern w:val="3"/>
          <w:lang w:val="sr-Cyrl-RS" w:eastAsia="ar-SA"/>
        </w:rPr>
        <w:t xml:space="preserve"> 13.02.2026.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2641CAA1" w14:textId="233FD8DC" w:rsidR="008A2131" w:rsidRDefault="008A2131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</w:t>
      </w:r>
    </w:p>
    <w:p w14:paraId="3DB8A32B" w14:textId="21AAC7BF" w:rsidR="008A2131" w:rsidRPr="00A3396B" w:rsidRDefault="008A2131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063/116-14-04</w:t>
      </w:r>
    </w:p>
    <w:sectPr w:rsidR="008A2131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4BEE" w14:textId="77777777" w:rsidR="004E7DD4" w:rsidRDefault="004E7DD4">
      <w:r>
        <w:separator/>
      </w:r>
    </w:p>
  </w:endnote>
  <w:endnote w:type="continuationSeparator" w:id="0">
    <w:p w14:paraId="735ED53F" w14:textId="77777777" w:rsidR="004E7DD4" w:rsidRDefault="004E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0F06" w14:textId="77777777" w:rsidR="004E7DD4" w:rsidRDefault="004E7DD4">
      <w:r>
        <w:separator/>
      </w:r>
    </w:p>
  </w:footnote>
  <w:footnote w:type="continuationSeparator" w:id="0">
    <w:p w14:paraId="25E84759" w14:textId="77777777" w:rsidR="004E7DD4" w:rsidRDefault="004E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86675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766E3"/>
    <w:rsid w:val="001C1ADE"/>
    <w:rsid w:val="001C3136"/>
    <w:rsid w:val="0039006E"/>
    <w:rsid w:val="003B6BD6"/>
    <w:rsid w:val="00434B37"/>
    <w:rsid w:val="004913EC"/>
    <w:rsid w:val="004E7DD4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A2131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2026-02-06T06:06:00Z</dcterms:modified>
</cp:coreProperties>
</file>